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27" w:tblpY="948"/>
        <w:tblOverlap w:val="never"/>
        <w:tblW w:w="98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560" w:lineRule="exact"/>
              <w:ind w:right="283" w:firstLine="737"/>
              <w:jc w:val="center"/>
              <w:textAlignment w:val="auto"/>
              <w:rPr>
                <w:rFonts w:hint="eastAsia" w:ascii="宋体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宋体"/>
                <w:b/>
                <w:bCs/>
                <w:sz w:val="36"/>
                <w:szCs w:val="36"/>
              </w:rPr>
              <w:t>厦门市机关事务管理局公开招聘非在编辅助岗位人员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560" w:lineRule="exact"/>
              <w:ind w:right="283" w:firstLine="737"/>
              <w:jc w:val="center"/>
              <w:textAlignment w:val="auto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</w:rPr>
              <w:t>报名表</w:t>
            </w:r>
            <w:bookmarkEnd w:id="0"/>
          </w:p>
        </w:tc>
      </w:tr>
    </w:tbl>
    <w:tbl>
      <w:tblPr>
        <w:tblStyle w:val="2"/>
        <w:tblpPr w:leftFromText="180" w:rightFromText="180" w:vertAnchor="page" w:horzAnchor="page" w:tblpX="1011" w:tblpY="1383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259" w:firstLineChars="108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例：</w:t>
            </w:r>
          </w:p>
          <w:p>
            <w:pPr>
              <w:widowControl/>
              <w:spacing w:line="280" w:lineRule="atLeast"/>
              <w:rPr>
                <w:rFonts w:ascii="宋体" w:cs="宋体"/>
                <w:color w:val="00B0F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-xx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-xx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38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beforeLines="50" w:line="360" w:lineRule="auto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>
            <w:pPr>
              <w:spacing w:line="360" w:lineRule="auto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如填写有误或不实，本人承诺自动放弃考试和聘用资格，并承担相应法律后果。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应聘人（签名）：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/>
    <w:sectPr>
      <w:type w:val="nextColumn"/>
      <w:pgSz w:w="11906" w:h="16838"/>
      <w:pgMar w:top="1134" w:right="1021" w:bottom="851" w:left="1077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3AFE"/>
    <w:rsid w:val="00551A51"/>
    <w:rsid w:val="00561103"/>
    <w:rsid w:val="0056216A"/>
    <w:rsid w:val="00582487"/>
    <w:rsid w:val="00584DFA"/>
    <w:rsid w:val="005A1213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5DBD"/>
    <w:rsid w:val="00FB5719"/>
    <w:rsid w:val="00FC7772"/>
    <w:rsid w:val="7FDCAEE9"/>
    <w:rsid w:val="BFF987DD"/>
    <w:rsid w:val="FEFF7C29"/>
    <w:rsid w:val="FFD7A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86</Words>
  <Characters>496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2021-02-04T15:14:00Z</dcterms:created>
  <dc:creator>DELL01</dc:creator>
  <cp:lastModifiedBy>李泓</cp:lastModifiedBy>
  <dcterms:modified xsi:type="dcterms:W3CDTF">2025-11-26T15:12:04Z</dcterms:modified>
  <dc:title>厦门市疾病预防控制中心招聘非在编工作人员报名表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